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就业证明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兹有</w:t>
      </w:r>
      <w:r>
        <w:rPr>
          <w:rFonts w:hint="eastAsia"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（学校）</w:t>
      </w:r>
      <w:r>
        <w:rPr>
          <w:rFonts w:hint="eastAsia"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（专业）</w:t>
      </w:r>
      <w:r>
        <w:rPr>
          <w:rFonts w:hint="eastAsia" w:ascii="Times New Roman" w:hAnsi="Times New Roman" w:cs="Times New Roman"/>
          <w:sz w:val="28"/>
          <w:szCs w:val="28"/>
        </w:rPr>
        <w:t>______年毕业学生___________于______年______月与__________________（单位）签订就业协议书。</w:t>
      </w:r>
    </w:p>
    <w:p>
      <w:pPr>
        <w:spacing w:line="360" w:lineRule="auto"/>
        <w:ind w:left="2661" w:leftChars="267" w:hanging="2100" w:hangingChars="7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实际工作地址为________省（自治区、直辖市）______市（县，区）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____________（乡，镇，街道）。该毕业生从事__________________工作，工作岗位为____________，工作性质为____________，在本单位服务年限为____________年（大写）。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特此证明。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学生（签字）：                        单位人事部门公章：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    证 明 人：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    联系电话：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    日    期：</w:t>
      </w:r>
    </w:p>
    <w:sectPr>
      <w:pgSz w:w="11906" w:h="16838"/>
      <w:pgMar w:top="1361" w:right="1587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1786E"/>
    <w:rsid w:val="0023425F"/>
    <w:rsid w:val="002F0759"/>
    <w:rsid w:val="00693978"/>
    <w:rsid w:val="00726078"/>
    <w:rsid w:val="007D4B7A"/>
    <w:rsid w:val="008102C4"/>
    <w:rsid w:val="00963055"/>
    <w:rsid w:val="00977451"/>
    <w:rsid w:val="009D57D2"/>
    <w:rsid w:val="009E4C12"/>
    <w:rsid w:val="00B22862"/>
    <w:rsid w:val="00BB751E"/>
    <w:rsid w:val="00CD5753"/>
    <w:rsid w:val="00FA660B"/>
    <w:rsid w:val="47D1786E"/>
    <w:rsid w:val="6C1930C5"/>
    <w:rsid w:val="6D535020"/>
    <w:rsid w:val="6E692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69</Words>
  <Characters>394</Characters>
  <Lines>3</Lines>
  <Paragraphs>1</Paragraphs>
  <TotalTime>13</TotalTime>
  <ScaleCrop>false</ScaleCrop>
  <LinksUpToDate>false</LinksUpToDate>
  <CharactersWithSpaces>462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2018-05-23T07:48:00Z</dcterms:created>
  <dc:creator>嗯哪</dc:creator>
  <cp:lastModifiedBy>efly4</cp:lastModifiedBy>
  <dcterms:modified xsi:type="dcterms:W3CDTF">2019-05-20T01:34:10Z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